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BF3BC" w:rsidR="00045A01" w:rsidRPr="00045A01" w:rsidRDefault="00B31084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مفصلات</w:t>
            </w:r>
            <w:r w:rsidR="00045A01"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2115A0DB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 طفايات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5E315072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معاينة 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طفايات 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99FA" w14:textId="77777777" w:rsidR="00B504A7" w:rsidRDefault="00B504A7">
      <w:r>
        <w:separator/>
      </w:r>
    </w:p>
    <w:p w14:paraId="40E8CA16" w14:textId="77777777" w:rsidR="00B504A7" w:rsidRDefault="00B504A7"/>
  </w:endnote>
  <w:endnote w:type="continuationSeparator" w:id="0">
    <w:p w14:paraId="5F1D6BCD" w14:textId="77777777" w:rsidR="00B504A7" w:rsidRDefault="00B504A7">
      <w:r>
        <w:continuationSeparator/>
      </w:r>
    </w:p>
    <w:p w14:paraId="06BD7549" w14:textId="77777777" w:rsidR="00B504A7" w:rsidRDefault="00B50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86AC6A4" w:rsidR="009210BF" w:rsidRDefault="00B504A7" w:rsidP="0027653B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57CB7">
          <w:rPr>
            <w:sz w:val="16"/>
            <w:szCs w:val="16"/>
            <w:lang w:val="en-AU"/>
          </w:rPr>
          <w:t>EOM-ZM0-TP-000183</w:t>
        </w:r>
        <w:r w:rsidR="00EF4E5C">
          <w:rPr>
            <w:sz w:val="16"/>
            <w:szCs w:val="16"/>
            <w:lang w:val="en-AU"/>
          </w:rPr>
          <w:t>-AR</w:t>
        </w:r>
        <w:r w:rsidR="00E57CB7">
          <w:rPr>
            <w:sz w:val="16"/>
            <w:szCs w:val="16"/>
            <w:lang w:val="en-AU"/>
          </w:rPr>
          <w:t xml:space="preserve"> Rev 00</w:t>
        </w:r>
        <w:r w:rsidR="00EF4E5C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B744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B744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7A5" w14:textId="77777777" w:rsidR="00B504A7" w:rsidRDefault="00B504A7">
      <w:r>
        <w:separator/>
      </w:r>
    </w:p>
    <w:p w14:paraId="38CCDEEE" w14:textId="77777777" w:rsidR="00B504A7" w:rsidRDefault="00B504A7"/>
  </w:footnote>
  <w:footnote w:type="continuationSeparator" w:id="0">
    <w:p w14:paraId="2AEDF3B0" w14:textId="77777777" w:rsidR="00B504A7" w:rsidRDefault="00B504A7">
      <w:r>
        <w:continuationSeparator/>
      </w:r>
    </w:p>
    <w:p w14:paraId="05AA75EA" w14:textId="77777777" w:rsidR="00B504A7" w:rsidRDefault="00B50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177FF210" w:rsidR="009210BF" w:rsidRPr="006A25F8" w:rsidRDefault="00045A01" w:rsidP="0027653B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F00818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- </w:t>
          </w:r>
          <w:r w:rsidR="0027653B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</w:p>
      </w:tc>
    </w:tr>
  </w:tbl>
  <w:p w14:paraId="0FE4F66F" w14:textId="22761965" w:rsidR="009210BF" w:rsidRPr="00AC1B11" w:rsidRDefault="002A6F55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940BC0" wp14:editId="22C14AA9">
          <wp:simplePos x="0" y="0"/>
          <wp:positionH relativeFrom="column">
            <wp:posOffset>662305</wp:posOffset>
          </wp:positionH>
          <wp:positionV relativeFrom="paragraph">
            <wp:posOffset>-649605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6A2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2F4E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7653B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6F55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25D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1CB8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B7443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4F5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28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084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4A7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92E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CB7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4E5C"/>
    <w:rsid w:val="00EF59A8"/>
    <w:rsid w:val="00EF683E"/>
    <w:rsid w:val="00EF6887"/>
    <w:rsid w:val="00F003F8"/>
    <w:rsid w:val="00F0081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5EE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E8B0E-F1F2-4413-9A38-33D383B0C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A19DB-BC9B-4134-AFB0-31A3BA67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EOM-ZM0-TP-000183-AR Rev 000</dc:subject>
  <dc:creator>Rivamonte, Leonnito (RMP)</dc:creator>
  <cp:keywords>ᅟ</cp:keywords>
  <cp:lastModifiedBy>جانسيل سالدانا  Jancil Saldhana</cp:lastModifiedBy>
  <cp:revision>12</cp:revision>
  <cp:lastPrinted>2017-10-17T10:11:00Z</cp:lastPrinted>
  <dcterms:created xsi:type="dcterms:W3CDTF">2021-04-14T07:41:00Z</dcterms:created>
  <dcterms:modified xsi:type="dcterms:W3CDTF">2021-12-22T08:28:00Z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